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13D8" w14:textId="77777777" w:rsidR="009D0F22" w:rsidRPr="009D0F22" w:rsidRDefault="009D0F22" w:rsidP="009D0F22">
      <w:pPr>
        <w:rPr>
          <w:sz w:val="36"/>
          <w:szCs w:val="36"/>
        </w:rPr>
      </w:pPr>
      <w:r w:rsidRPr="001E0BF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5FB5DD" wp14:editId="5AD0A5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1911350"/>
            <wp:effectExtent l="0" t="0" r="0" b="0"/>
            <wp:wrapSquare wrapText="bothSides"/>
            <wp:docPr id="1277308386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08386" name="Picture 1" descr="A person in a su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A49" w:rsidRPr="001E0BF8">
        <w:rPr>
          <w:b/>
          <w:bCs/>
          <w:noProof/>
          <w:sz w:val="36"/>
          <w:szCs w:val="36"/>
        </w:rPr>
        <w:t>John Sample Doe</w:t>
      </w:r>
    </w:p>
    <w:p w14:paraId="77EB04C8" w14:textId="77777777" w:rsidR="009D0F22" w:rsidRPr="009D0F22" w:rsidRDefault="009D0F22" w:rsidP="009D0F22">
      <w:r w:rsidRPr="009D0F22">
        <w:rPr>
          <w:b/>
          <w:bCs/>
        </w:rPr>
        <w:t>Born</w:t>
      </w:r>
      <w:r w:rsidRPr="009D0F22">
        <w:t> 26 SEP 1875 • Ceska Trebova, Okres Ústí nad Orlicí, Pardubický (Pardubice), Czech Republic</w:t>
      </w:r>
    </w:p>
    <w:p w14:paraId="0E235928" w14:textId="77777777" w:rsidR="009D0F22" w:rsidRPr="009D0F22" w:rsidRDefault="009D0F22" w:rsidP="009D0F22">
      <w:r w:rsidRPr="009D0F22">
        <w:rPr>
          <w:b/>
          <w:bCs/>
        </w:rPr>
        <w:t>Died</w:t>
      </w:r>
      <w:r w:rsidRPr="009D0F22">
        <w:t> 24 Oct 1941 • Cedar Rapids, Linn County, Iowa, United States</w:t>
      </w:r>
    </w:p>
    <w:p w14:paraId="7D20079A" w14:textId="77777777" w:rsidR="009D0F22" w:rsidRPr="009D0F22" w:rsidRDefault="009D0F22" w:rsidP="009D0F22">
      <w:r w:rsidRPr="009D0F22">
        <w:rPr>
          <w:b/>
          <w:bCs/>
        </w:rPr>
        <w:t>Buried</w:t>
      </w:r>
      <w:r w:rsidRPr="009D0F22">
        <w:t> at Czech National Cemetery – Cedar Rapids, Linn County, Iowa, United States</w:t>
      </w:r>
    </w:p>
    <w:p w14:paraId="50D0A85D" w14:textId="77777777" w:rsidR="009D0F22" w:rsidRDefault="009D0F22" w:rsidP="009D0F22">
      <w:r w:rsidRPr="009D0F22">
        <w:rPr>
          <w:b/>
          <w:bCs/>
        </w:rPr>
        <w:t>Relationship to me :</w:t>
      </w:r>
      <w:r w:rsidRPr="009D0F22">
        <w:t> adoptive great-grandfather</w:t>
      </w:r>
    </w:p>
    <w:p w14:paraId="6FD7D6B7" w14:textId="77777777" w:rsidR="00CD0A49" w:rsidRPr="009D0F22" w:rsidRDefault="00CD0A49" w:rsidP="009D0F22"/>
    <w:p w14:paraId="46553001" w14:textId="77777777" w:rsidR="009D0F22" w:rsidRPr="009D0F22" w:rsidRDefault="009D0F22" w:rsidP="00CD0A49">
      <w:pPr>
        <w:numPr>
          <w:ilvl w:val="0"/>
          <w:numId w:val="1"/>
        </w:numPr>
        <w:shd w:val="clear" w:color="auto" w:fill="F2F2F2" w:themeFill="background1" w:themeFillShade="F2"/>
      </w:pPr>
      <w:r w:rsidRPr="009D0F22">
        <w:rPr>
          <w:b/>
          <w:bCs/>
        </w:rPr>
        <w:t>Son</w:t>
      </w:r>
      <w:r w:rsidRPr="009D0F22">
        <w:t xml:space="preserve"> of Antonin </w:t>
      </w:r>
      <w:r w:rsidR="001E0BF8">
        <w:t>Doe</w:t>
      </w:r>
      <w:r w:rsidRPr="009D0F22">
        <w:t xml:space="preserve"> and Marie </w:t>
      </w:r>
      <w:r w:rsidR="001E0BF8">
        <w:t>Smith</w:t>
      </w:r>
    </w:p>
    <w:p w14:paraId="4D1F6437" w14:textId="77777777" w:rsidR="009D0F22" w:rsidRPr="009D0F22" w:rsidRDefault="009D0F22" w:rsidP="00CD0A49">
      <w:pPr>
        <w:numPr>
          <w:ilvl w:val="0"/>
          <w:numId w:val="1"/>
        </w:numPr>
        <w:shd w:val="clear" w:color="auto" w:fill="F2F2F2" w:themeFill="background1" w:themeFillShade="F2"/>
      </w:pPr>
      <w:r w:rsidRPr="009D0F22">
        <w:rPr>
          <w:b/>
          <w:bCs/>
        </w:rPr>
        <w:t>Brother</w:t>
      </w:r>
      <w:r w:rsidRPr="009D0F22">
        <w:t xml:space="preserve"> to Marie </w:t>
      </w:r>
      <w:r w:rsidR="001E0BF8">
        <w:t>Doe</w:t>
      </w:r>
    </w:p>
    <w:p w14:paraId="48546141" w14:textId="77777777" w:rsidR="009D0F22" w:rsidRPr="009D0F22" w:rsidRDefault="009D0F22" w:rsidP="00CD0A49">
      <w:pPr>
        <w:numPr>
          <w:ilvl w:val="0"/>
          <w:numId w:val="1"/>
        </w:numPr>
        <w:shd w:val="clear" w:color="auto" w:fill="F2F2F2" w:themeFill="background1" w:themeFillShade="F2"/>
      </w:pPr>
      <w:r w:rsidRPr="009D0F22">
        <w:rPr>
          <w:b/>
          <w:bCs/>
        </w:rPr>
        <w:t>Husband</w:t>
      </w:r>
      <w:r w:rsidRPr="009D0F22">
        <w:t xml:space="preserve"> to Marie Antoinette </w:t>
      </w:r>
      <w:r w:rsidR="001E0BF8">
        <w:t>Jones</w:t>
      </w:r>
    </w:p>
    <w:p w14:paraId="6823DB32" w14:textId="77777777" w:rsidR="009D0F22" w:rsidRPr="009D0F22" w:rsidRDefault="009D0F22" w:rsidP="00CD0A49">
      <w:pPr>
        <w:numPr>
          <w:ilvl w:val="0"/>
          <w:numId w:val="1"/>
        </w:numPr>
        <w:shd w:val="clear" w:color="auto" w:fill="F2F2F2" w:themeFill="background1" w:themeFillShade="F2"/>
      </w:pPr>
      <w:r w:rsidRPr="009D0F22">
        <w:rPr>
          <w:b/>
          <w:bCs/>
        </w:rPr>
        <w:t>Father</w:t>
      </w:r>
      <w:r w:rsidRPr="009D0F22">
        <w:t xml:space="preserve"> to Frank </w:t>
      </w:r>
      <w:r w:rsidR="001E0BF8">
        <w:t>Doe</w:t>
      </w:r>
      <w:r w:rsidRPr="009D0F22">
        <w:t xml:space="preserve">, John Edward </w:t>
      </w:r>
      <w:r w:rsidR="001E0BF8">
        <w:t>Doe</w:t>
      </w:r>
      <w:r w:rsidRPr="009D0F22">
        <w:t xml:space="preserve">, Rosemary </w:t>
      </w:r>
      <w:r w:rsidR="001E0BF8">
        <w:t>Doe</w:t>
      </w:r>
      <w:r w:rsidRPr="009D0F22">
        <w:t xml:space="preserve">, Robert Thomas </w:t>
      </w:r>
      <w:r w:rsidR="001E0BF8">
        <w:t>Doe</w:t>
      </w:r>
    </w:p>
    <w:p w14:paraId="429CEC2C" w14:textId="77777777" w:rsidR="00CD0A49" w:rsidRDefault="00CD0A49" w:rsidP="009D0F22">
      <w:pPr>
        <w:rPr>
          <w:b/>
          <w:bCs/>
        </w:rPr>
      </w:pPr>
    </w:p>
    <w:p w14:paraId="191D3A1D" w14:textId="77777777" w:rsidR="009D0F22" w:rsidRPr="009D0F22" w:rsidRDefault="009D0F22" w:rsidP="009D0F22">
      <w:r w:rsidRPr="009D0F22">
        <w:rPr>
          <w:b/>
          <w:bCs/>
        </w:rPr>
        <w:t>Biography</w:t>
      </w:r>
    </w:p>
    <w:p w14:paraId="114B341E" w14:textId="77777777" w:rsidR="001A4E40" w:rsidRDefault="001A4E40"/>
    <w:p w14:paraId="0D1B249D" w14:textId="77777777" w:rsidR="00CD0A49" w:rsidRDefault="00CD0A49"/>
    <w:p w14:paraId="655859F9" w14:textId="77777777" w:rsidR="00CD0A49" w:rsidRDefault="00CD0A49"/>
    <w:p w14:paraId="0980957A" w14:textId="77777777" w:rsidR="00CD0A49" w:rsidRDefault="00CD0A49"/>
    <w:p w14:paraId="24F33201" w14:textId="77777777" w:rsidR="00CD0A49" w:rsidRDefault="00CD0A49"/>
    <w:p w14:paraId="20D20B2F" w14:textId="77777777" w:rsidR="00CD0A49" w:rsidRDefault="00CD0A49"/>
    <w:p w14:paraId="3503D41B" w14:textId="77777777" w:rsidR="00CD0A49" w:rsidRDefault="00CD0A49"/>
    <w:p w14:paraId="6EECD4F7" w14:textId="77777777" w:rsidR="00CD0A49" w:rsidRDefault="00CD0A49"/>
    <w:p w14:paraId="0EB2FAAC" w14:textId="77777777" w:rsidR="00CD0A49" w:rsidRDefault="00CD0A49"/>
    <w:p w14:paraId="0347648A" w14:textId="77777777" w:rsidR="00CD0A49" w:rsidRDefault="00CD0A49"/>
    <w:p w14:paraId="64E8C39E" w14:textId="77777777" w:rsidR="00CD0A49" w:rsidRDefault="00CD0A49"/>
    <w:p w14:paraId="50A57B29" w14:textId="77777777" w:rsidR="00CD0A49" w:rsidRDefault="00CD0A49">
      <w:r w:rsidRPr="00CD0A49">
        <w:rPr>
          <w:b/>
          <w:bCs/>
        </w:rPr>
        <w:t>Sources</w:t>
      </w:r>
    </w:p>
    <w:p w14:paraId="7772C0EA" w14:textId="77777777" w:rsidR="00CD0A49" w:rsidRDefault="00CD0A49">
      <w:r>
        <w:lastRenderedPageBreak/>
        <w:t xml:space="preserve">Template provided by </w:t>
      </w:r>
      <w:hyperlink r:id="rId6" w:tgtFrame="_blank" w:history="1">
        <w:r w:rsidRPr="00CD0A49">
          <w:rPr>
            <w:rStyle w:val="Hyperlink"/>
          </w:rPr>
          <w:t>FilipGenealogy</w:t>
        </w:r>
      </w:hyperlink>
    </w:p>
    <w:sectPr w:rsidR="00CD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464A"/>
    <w:multiLevelType w:val="multilevel"/>
    <w:tmpl w:val="8688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03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73"/>
    <w:rsid w:val="001A4E40"/>
    <w:rsid w:val="001E0BF8"/>
    <w:rsid w:val="00355273"/>
    <w:rsid w:val="004E7739"/>
    <w:rsid w:val="00732171"/>
    <w:rsid w:val="0085060C"/>
    <w:rsid w:val="009D0F22"/>
    <w:rsid w:val="00C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95E3"/>
  <w15:chartTrackingRefBased/>
  <w15:docId w15:val="{6395B558-7DCD-4787-99EC-5DD3CBE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F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ipgenealogy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f\OneDrive\Desktop\AI%20Genealogy%20Income\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Profile Template</Template>
  <TotalTime>1</TotalTime>
  <Pages>2</Pages>
  <Words>80</Words>
  <Characters>444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Filip</dc:creator>
  <cp:keywords/>
  <dc:description/>
  <cp:lastModifiedBy>Russ Filip</cp:lastModifiedBy>
  <cp:revision>1</cp:revision>
  <dcterms:created xsi:type="dcterms:W3CDTF">2025-12-11T15:15:00Z</dcterms:created>
  <dcterms:modified xsi:type="dcterms:W3CDTF">2025-12-11T15:16:00Z</dcterms:modified>
</cp:coreProperties>
</file>